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2605" w14:textId="5AB7150E" w:rsidR="00B263E6" w:rsidRPr="00266804" w:rsidRDefault="00433E53" w:rsidP="00971250">
      <w:pPr>
        <w:jc w:val="center"/>
        <w:rPr>
          <w:rFonts w:ascii="Arial" w:eastAsiaTheme="majorEastAsia" w:hAnsi="Arial" w:cs="Arial"/>
          <w:b/>
          <w:bCs/>
          <w:color w:val="0070C0"/>
          <w:sz w:val="32"/>
          <w:szCs w:val="32"/>
          <w:lang w:val="sk-SK"/>
        </w:rPr>
      </w:pPr>
      <w:r w:rsidRPr="00266804">
        <w:rPr>
          <w:rFonts w:ascii="Arial" w:eastAsiaTheme="majorEastAsia" w:hAnsi="Arial" w:cs="Arial"/>
          <w:b/>
          <w:bCs/>
          <w:color w:val="0070C0"/>
          <w:sz w:val="32"/>
          <w:szCs w:val="32"/>
          <w:lang w:val="sk-SK"/>
        </w:rPr>
        <w:t>Aká je skutočná cena prerábok a dodatočných prác v stavebníctve</w:t>
      </w:r>
      <w:r w:rsidR="007A05AE" w:rsidRPr="00266804">
        <w:rPr>
          <w:rFonts w:ascii="Arial" w:eastAsiaTheme="majorEastAsia" w:hAnsi="Arial" w:cs="Arial"/>
          <w:b/>
          <w:bCs/>
          <w:color w:val="0070C0"/>
          <w:sz w:val="32"/>
          <w:szCs w:val="32"/>
          <w:lang w:val="sk-SK"/>
        </w:rPr>
        <w:t>?</w:t>
      </w:r>
    </w:p>
    <w:p w14:paraId="619B3C54" w14:textId="77777777" w:rsidR="000924F9" w:rsidRPr="00433E53" w:rsidRDefault="000924F9" w:rsidP="000924F9">
      <w:pPr>
        <w:rPr>
          <w:rFonts w:ascii="Arial" w:hAnsi="Arial" w:cs="Arial"/>
          <w:lang w:val="sk-SK"/>
        </w:rPr>
      </w:pPr>
    </w:p>
    <w:p w14:paraId="52BD75D9" w14:textId="3040C54F" w:rsidR="000924F9" w:rsidRPr="00266804" w:rsidRDefault="000924F9" w:rsidP="005A371F">
      <w:pPr>
        <w:jc w:val="both"/>
        <w:rPr>
          <w:rFonts w:ascii="Arial" w:hAnsi="Arial" w:cs="Arial"/>
          <w:b/>
          <w:bCs/>
          <w:color w:val="000000" w:themeColor="text1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lang w:val="sk-SK"/>
        </w:rPr>
        <w:t>Analýza</w:t>
      </w:r>
      <w:r w:rsidR="00433E53" w:rsidRPr="00266804">
        <w:rPr>
          <w:rFonts w:ascii="Arial" w:hAnsi="Arial" w:cs="Arial"/>
          <w:b/>
          <w:bCs/>
          <w:color w:val="000000" w:themeColor="text1"/>
          <w:lang w:val="sk-SK"/>
        </w:rPr>
        <w:t xml:space="preserve"> spoločnosti </w:t>
      </w:r>
      <w:proofErr w:type="spellStart"/>
      <w:r w:rsidR="00433E53" w:rsidRPr="00266804">
        <w:rPr>
          <w:rFonts w:ascii="Arial" w:hAnsi="Arial" w:cs="Arial"/>
          <w:b/>
          <w:bCs/>
          <w:color w:val="000000" w:themeColor="text1"/>
          <w:lang w:val="sk-SK"/>
        </w:rPr>
        <w:t>PlanRadar</w:t>
      </w:r>
      <w:proofErr w:type="spellEnd"/>
      <w:r w:rsidR="00971250">
        <w:rPr>
          <w:rFonts w:ascii="Arial" w:hAnsi="Arial" w:cs="Arial"/>
          <w:b/>
          <w:bCs/>
          <w:color w:val="000000" w:themeColor="text1"/>
          <w:lang w:val="sk-SK"/>
        </w:rPr>
        <w:t>, ktorá zahŕňala viac ako 2500 spoločností v Európe zistila, že</w:t>
      </w:r>
      <w:r w:rsidR="00433E53" w:rsidRPr="00266804">
        <w:rPr>
          <w:rFonts w:ascii="Arial" w:hAnsi="Arial" w:cs="Arial"/>
          <w:b/>
          <w:bCs/>
          <w:color w:val="000000" w:themeColor="text1"/>
          <w:lang w:val="sk-SK"/>
        </w:rPr>
        <w:t xml:space="preserve"> až 30 % </w:t>
      </w:r>
      <w:r w:rsidR="00971250">
        <w:rPr>
          <w:rFonts w:ascii="Arial" w:hAnsi="Arial" w:cs="Arial"/>
          <w:b/>
          <w:bCs/>
          <w:color w:val="000000" w:themeColor="text1"/>
          <w:lang w:val="sk-SK"/>
        </w:rPr>
        <w:t xml:space="preserve">z </w:t>
      </w:r>
      <w:r w:rsidR="00433E53" w:rsidRPr="00266804">
        <w:rPr>
          <w:rFonts w:ascii="Arial" w:hAnsi="Arial" w:cs="Arial"/>
          <w:b/>
          <w:bCs/>
          <w:color w:val="000000" w:themeColor="text1"/>
          <w:lang w:val="sk-SK"/>
        </w:rPr>
        <w:t xml:space="preserve">celkových nákladov na projekt sa </w:t>
      </w:r>
      <w:r w:rsidR="00345D5E" w:rsidRPr="00266804">
        <w:rPr>
          <w:rFonts w:ascii="Arial" w:hAnsi="Arial" w:cs="Arial"/>
          <w:b/>
          <w:bCs/>
          <w:color w:val="000000" w:themeColor="text1"/>
          <w:lang w:val="sk-SK"/>
        </w:rPr>
        <w:t>na Slovensku</w:t>
      </w:r>
      <w:r w:rsidR="00433E53" w:rsidRPr="00266804">
        <w:rPr>
          <w:rFonts w:ascii="Arial" w:hAnsi="Arial" w:cs="Arial"/>
          <w:b/>
          <w:bCs/>
          <w:color w:val="000000" w:themeColor="text1"/>
          <w:lang w:val="sk-SK"/>
        </w:rPr>
        <w:t xml:space="preserve"> pripisuje prerábkam a dodatočným prácam</w:t>
      </w:r>
      <w:r w:rsidRPr="00266804">
        <w:rPr>
          <w:rFonts w:ascii="Arial" w:hAnsi="Arial" w:cs="Arial"/>
          <w:b/>
          <w:bCs/>
          <w:color w:val="000000" w:themeColor="text1"/>
          <w:lang w:val="sk-SK"/>
        </w:rPr>
        <w:t>.</w:t>
      </w:r>
    </w:p>
    <w:p w14:paraId="1E4A78EE" w14:textId="77777777" w:rsidR="000924F9" w:rsidRPr="00433E53" w:rsidRDefault="000924F9" w:rsidP="005A371F">
      <w:pPr>
        <w:jc w:val="both"/>
        <w:rPr>
          <w:rFonts w:ascii="Arial" w:hAnsi="Arial" w:cs="Arial"/>
          <w:color w:val="000000" w:themeColor="text1"/>
          <w:lang w:val="sk-SK"/>
        </w:rPr>
      </w:pPr>
    </w:p>
    <w:p w14:paraId="25A8977C" w14:textId="633E1967" w:rsidR="00433E53" w:rsidRPr="00266804" w:rsidRDefault="00D7715C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Bratislava</w:t>
      </w:r>
      <w:r w:rsidR="000924F9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, </w:t>
      </w:r>
      <w:r w:rsidR="000E4A28">
        <w:rPr>
          <w:rFonts w:ascii="Arial" w:hAnsi="Arial" w:cs="Arial"/>
          <w:color w:val="000000" w:themeColor="text1"/>
          <w:sz w:val="22"/>
          <w:szCs w:val="22"/>
          <w:lang w:val="sk-SK"/>
        </w:rPr>
        <w:t>15</w:t>
      </w:r>
      <w:r w:rsidR="00433E53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000924F9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433E53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júna</w:t>
      </w:r>
      <w:r w:rsidR="000924F9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2023 – Spol</w:t>
      </w:r>
      <w:r w:rsidR="00433E53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o</w:t>
      </w:r>
      <w:r w:rsidR="000924F9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čnos</w:t>
      </w:r>
      <w:r w:rsidR="00433E53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ť</w:t>
      </w:r>
      <w:r w:rsidR="000924F9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0924F9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PlanRadar</w:t>
      </w:r>
      <w:proofErr w:type="spellEnd"/>
      <w:r w:rsidR="000924F9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, jedna z</w:t>
      </w:r>
      <w:r w:rsidR="00433E53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 popredných európskych platforiem pre digitalizáciu procesov počas výstavby a správy nehnuteľností, nedávno publikovala výsledky výskumu, ktorý analyzoval hlavné príčiny a dôsledky prerábok a dodatočných prác v oblasti stavebníctva. Výsledky zahŕňajú všetky práce, ktoré neboli pôvodne zahrnuté do plánu a rozpočtu projektu. Môže ísť napríklad o dodatočné konštrukčné alebo inštalačné práce, rozšírenie pôvodného rozsahu prác, opravy chýb a pod. Dodatočné práce zvyčajne vyžadujú aj dodatočné zdroje, ako je čas, materiál a pracovná sila. </w:t>
      </w:r>
      <w:r w:rsidR="008C376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Zároveň m</w:t>
      </w:r>
      <w:r w:rsidR="00433E53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ôžu mať veľký </w:t>
      </w:r>
      <w:r w:rsidR="00F36DB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vplyv</w:t>
      </w:r>
      <w:r w:rsidR="00433E53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na harmonogram a náklady projektu. </w:t>
      </w:r>
      <w:r w:rsidR="008C376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Podľa výsledkov </w:t>
      </w:r>
      <w:r w:rsidR="00BE2F08">
        <w:rPr>
          <w:rFonts w:ascii="Arial" w:hAnsi="Arial" w:cs="Arial"/>
          <w:color w:val="000000" w:themeColor="text1"/>
          <w:sz w:val="22"/>
          <w:szCs w:val="22"/>
          <w:lang w:val="sk-SK"/>
        </w:rPr>
        <w:t>výskumu</w:t>
      </w:r>
      <w:r w:rsidR="008C376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sa môžu samotné náklady zvýšiť až o 20 %, priamo na Slovensku dokonca až o 30 %. Tieto čísla sú alarmujúce a poukazujú na potrebu efektívnejších stratégií a procesov pre riadenie projektov a zníženie množstva následných opráv. </w:t>
      </w:r>
    </w:p>
    <w:p w14:paraId="691EC75E" w14:textId="77777777" w:rsidR="000924F9" w:rsidRPr="00266804" w:rsidRDefault="000924F9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559480B2" w14:textId="7171E805" w:rsidR="00345D5E" w:rsidRPr="00266804" w:rsidRDefault="000924F9" w:rsidP="005A371F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"</w:t>
      </w:r>
      <w:r w:rsidR="00345D5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Kľúčovým faktorom každej obchodnej stratégie je čas. To sa vo výraznejšej miere prejavuje v stavebnom priemysle, kde sú prerábky a dodatočné práce bežné a spôsobujú oneskorenia, ktoré sa všetkým zainteresovaným stranám veľmi predražia,“ </w:t>
      </w:r>
      <w:r w:rsidR="00345D5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uvádza  </w:t>
      </w:r>
      <w:proofErr w:type="spellStart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Sander</w:t>
      </w:r>
      <w:proofErr w:type="spellEnd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 van de </w:t>
      </w:r>
      <w:proofErr w:type="spellStart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Rijdt</w:t>
      </w:r>
      <w:proofErr w:type="spellEnd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, </w:t>
      </w:r>
      <w:r w:rsidR="00345D5E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spoluzakladateľ</w:t>
      </w: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 a C</w:t>
      </w:r>
      <w:r w:rsidR="007757DF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E</w:t>
      </w: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O spol</w:t>
      </w:r>
      <w:r w:rsidR="00345D5E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o</w:t>
      </w: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čnosti </w:t>
      </w:r>
      <w:proofErr w:type="spellStart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PlanRadar</w:t>
      </w:r>
      <w:proofErr w:type="spellEnd"/>
      <w:r w:rsidR="00345D5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r w:rsidR="008D1A21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„</w:t>
      </w:r>
      <w:r w:rsidR="00345D5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Nepredvídateľné situácie spôsobené prerábkami majú </w:t>
      </w:r>
      <w:r w:rsidR="00282DF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dopady</w:t>
      </w:r>
      <w:r w:rsidR="00345D5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 nielen z ekonomického hľadiska</w:t>
      </w:r>
      <w:r w:rsidR="00282DF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. Vplýva to</w:t>
      </w:r>
      <w:r w:rsidR="00345D5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 aj </w:t>
      </w:r>
      <w:r w:rsidR="00282DF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na</w:t>
      </w:r>
      <w:r w:rsidR="00345D5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 celý projekt a biznis ako celok. Je však možné im </w:t>
      </w:r>
      <w:r w:rsidR="00282DF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veľmi jednoducho predísť</w:t>
      </w:r>
      <w:r w:rsidR="00345D5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, ak použijete tie správne riešenia“, </w:t>
      </w:r>
      <w:r w:rsidR="00345D5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dodáva</w:t>
      </w:r>
      <w:r w:rsidR="00345D5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. </w:t>
      </w:r>
    </w:p>
    <w:p w14:paraId="3401457D" w14:textId="77777777" w:rsidR="00F33230" w:rsidRPr="00266804" w:rsidRDefault="00F33230" w:rsidP="005A371F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E051612" w14:textId="0545CEBB" w:rsidR="00F14534" w:rsidRPr="00266804" w:rsidRDefault="008D5213" w:rsidP="005A371F">
      <w:pPr>
        <w:jc w:val="both"/>
        <w:rPr>
          <w:rFonts w:ascii="Arial" w:hAnsi="Arial" w:cs="Arial"/>
          <w:sz w:val="22"/>
          <w:szCs w:val="22"/>
          <w:lang w:val="sk-SK"/>
        </w:rPr>
      </w:pPr>
      <w:r w:rsidRPr="00266804">
        <w:rPr>
          <w:rFonts w:ascii="Arial" w:hAnsi="Arial" w:cs="Arial"/>
          <w:sz w:val="22"/>
          <w:szCs w:val="22"/>
          <w:lang w:val="sk-SK"/>
        </w:rPr>
        <w:t>Vý</w:t>
      </w:r>
      <w:r w:rsidR="00F14534" w:rsidRPr="00266804">
        <w:rPr>
          <w:rFonts w:ascii="Arial" w:hAnsi="Arial" w:cs="Arial"/>
          <w:sz w:val="22"/>
          <w:szCs w:val="22"/>
          <w:lang w:val="sk-SK"/>
        </w:rPr>
        <w:t>s</w:t>
      </w:r>
      <w:r w:rsidRPr="00266804">
        <w:rPr>
          <w:rFonts w:ascii="Arial" w:hAnsi="Arial" w:cs="Arial"/>
          <w:sz w:val="22"/>
          <w:szCs w:val="22"/>
          <w:lang w:val="sk-SK"/>
        </w:rPr>
        <w:t xml:space="preserve">kum </w:t>
      </w:r>
      <w:r w:rsidR="00F14534" w:rsidRPr="00266804">
        <w:rPr>
          <w:rFonts w:ascii="Arial" w:hAnsi="Arial" w:cs="Arial"/>
          <w:sz w:val="22"/>
          <w:szCs w:val="22"/>
          <w:lang w:val="sk-SK"/>
        </w:rPr>
        <w:t xml:space="preserve">spomedzi viac ako 2500 zákazníkov spoločnosti </w:t>
      </w:r>
      <w:proofErr w:type="spellStart"/>
      <w:r w:rsidR="00F14534" w:rsidRPr="00266804">
        <w:rPr>
          <w:rFonts w:ascii="Arial" w:hAnsi="Arial" w:cs="Arial"/>
          <w:sz w:val="22"/>
          <w:szCs w:val="22"/>
          <w:lang w:val="sk-SK"/>
        </w:rPr>
        <w:t>PlanRadar</w:t>
      </w:r>
      <w:proofErr w:type="spellEnd"/>
      <w:r w:rsidR="00F14534" w:rsidRPr="00266804">
        <w:rPr>
          <w:rFonts w:ascii="Arial" w:hAnsi="Arial" w:cs="Arial"/>
          <w:sz w:val="22"/>
          <w:szCs w:val="22"/>
          <w:lang w:val="sk-SK"/>
        </w:rPr>
        <w:t xml:space="preserve"> zisťoval dôvody nesprávnej praxe v sektore stavebníctva: väčšina respondentov </w:t>
      </w:r>
      <w:r w:rsidR="00282DF6">
        <w:rPr>
          <w:rFonts w:ascii="Arial" w:hAnsi="Arial" w:cs="Arial"/>
          <w:sz w:val="22"/>
          <w:szCs w:val="22"/>
          <w:lang w:val="sk-SK"/>
        </w:rPr>
        <w:t>uviedla</w:t>
      </w:r>
      <w:r w:rsidR="00F14534" w:rsidRPr="00266804">
        <w:rPr>
          <w:rFonts w:ascii="Arial" w:hAnsi="Arial" w:cs="Arial"/>
          <w:sz w:val="22"/>
          <w:szCs w:val="22"/>
          <w:lang w:val="sk-SK"/>
        </w:rPr>
        <w:t xml:space="preserve"> ako hlavnú príčinu zlú komunikáciu medzi zainteresovanými stranami (v 12 z 15 krajín), nedostatočnú organizáciu a správu dokumentov a chyb</w:t>
      </w:r>
      <w:r w:rsidR="00282DF6">
        <w:rPr>
          <w:rFonts w:ascii="Arial" w:hAnsi="Arial" w:cs="Arial"/>
          <w:sz w:val="22"/>
          <w:szCs w:val="22"/>
          <w:lang w:val="sk-SK"/>
        </w:rPr>
        <w:t>y</w:t>
      </w:r>
      <w:r w:rsidR="00F14534" w:rsidRPr="00266804">
        <w:rPr>
          <w:rFonts w:ascii="Arial" w:hAnsi="Arial" w:cs="Arial"/>
          <w:sz w:val="22"/>
          <w:szCs w:val="22"/>
          <w:lang w:val="sk-SK"/>
        </w:rPr>
        <w:t xml:space="preserve"> pri kontrole kvality. Tieto faktory viedli nielen ku zvýšeným nákladom, ale aj k oneskoreným dodávkam, poškodeniu vzťahov medzi dodávateľmi a klientmi, zníženiu spokojnosti zákazníkov a k celkovému poškodeniu reputácie spoločnosti. </w:t>
      </w:r>
    </w:p>
    <w:p w14:paraId="579FBB0B" w14:textId="77777777" w:rsidR="00806527" w:rsidRPr="00266804" w:rsidRDefault="00806527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24CB0DC7" w14:textId="32B5EC9B" w:rsidR="00485E0E" w:rsidRPr="00266804" w:rsidRDefault="00806527" w:rsidP="005A371F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"V </w:t>
      </w:r>
      <w:r w:rsidR="00F14534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súčasnej dobe, kedy sa trh musí pasovať s množstvom výziev, je potrebné zlepšiť kontrolu kvality. </w:t>
      </w:r>
      <w:r w:rsidR="00282DF6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Vďaka menšiemu počtu prerábok to môže spoločnostiam priniesť úspory až v miliónoch eur ročne</w:t>
      </w:r>
      <w:r w:rsidR="00485E0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,“ </w:t>
      </w:r>
      <w:r w:rsidR="00485E0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uvádza </w:t>
      </w:r>
      <w:proofErr w:type="spellStart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Ibrahim</w:t>
      </w:r>
      <w:proofErr w:type="spellEnd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Imam</w:t>
      </w:r>
      <w:proofErr w:type="spellEnd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, </w:t>
      </w:r>
      <w:r w:rsidR="00485E0E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spoluzakladateľ</w:t>
      </w: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 a CEO spol</w:t>
      </w:r>
      <w:r w:rsidR="00485E0E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o</w:t>
      </w: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čnosti </w:t>
      </w:r>
      <w:proofErr w:type="spellStart"/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PlanRadar</w:t>
      </w:r>
      <w:proofErr w:type="spellEnd"/>
      <w:r w:rsidR="00485E0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„</w:t>
      </w:r>
      <w:r w:rsidR="00417BB6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Platforma pr</w:t>
      </w:r>
      <w:r w:rsidR="00485E0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e digitalizáciu stavebných procesov </w:t>
      </w:r>
      <w:proofErr w:type="spellStart"/>
      <w:r w:rsidR="00485E0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>PlanRadar</w:t>
      </w:r>
      <w:proofErr w:type="spellEnd"/>
      <w:r w:rsidR="00485E0E" w:rsidRPr="00266804">
        <w:rPr>
          <w:rFonts w:ascii="Arial" w:hAnsi="Arial" w:cs="Arial"/>
          <w:i/>
          <w:iCs/>
          <w:color w:val="000000" w:themeColor="text1"/>
          <w:sz w:val="22"/>
          <w:szCs w:val="22"/>
          <w:lang w:val="sk-SK"/>
        </w:rPr>
        <w:t xml:space="preserve"> znižuje riziko nevyhnutných opráv a umožňuje firmám znižovať zbytočné náklady navyše, čo je prirodzene podstatný faktor na ceste úspechu a ďalšiemu rastu“, dodáva. </w:t>
      </w:r>
    </w:p>
    <w:p w14:paraId="04134C5A" w14:textId="77777777" w:rsidR="00806527" w:rsidRPr="00266804" w:rsidRDefault="00806527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7AEAFD3C" w14:textId="5FA3314B" w:rsidR="00485E0E" w:rsidRPr="00266804" w:rsidRDefault="00E03FF7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>Výsledky analýzy</w:t>
      </w:r>
      <w:r w:rsidR="004E68F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poukázal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>i</w:t>
      </w:r>
      <w:r w:rsidR="004E68F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na 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>fakt</w:t>
      </w:r>
      <w:r w:rsidR="004E68F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, že okrem priamych ekonomických škôd a poškodenia dobrého mena spoločnosti môžu prerábky viesť aj k situáciám, kedy vznikne 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nielen </w:t>
      </w:r>
      <w:r w:rsidR="004E68F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nárok na reklamáciu z dôvodu porušenia zmluvy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>, ale aj</w:t>
      </w:r>
      <w:r w:rsidR="004E68F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 k ďalším legislatívnym problémom. Taktiež dochádza k plytvaniu materiálom, čo má za následok negatívny vplyv na životné prostredie a spoločnosť. Navyše je známe, že každá oprava a práca navyše negatívne ovplyvňuje morálku pracovníkov, zvyšuje ich frustráciu a znižuje motiváciu, čo má zásadný vplyv na produktivitu práce. Ani tieto riziká by sa vzhľadom 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>na nedostatok</w:t>
      </w:r>
      <w:r w:rsidR="004E68F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pracovnej sily v odbore nemal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>i</w:t>
      </w:r>
      <w:r w:rsidR="004E68FE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podceňovať. </w:t>
      </w:r>
    </w:p>
    <w:p w14:paraId="6A53B715" w14:textId="77777777" w:rsidR="00F26154" w:rsidRPr="00266804" w:rsidRDefault="00F26154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441B7AF7" w14:textId="157BDB34" w:rsidR="00DB090A" w:rsidRPr="00266804" w:rsidRDefault="002D7994" w:rsidP="005A371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Hlavn</w:t>
      </w:r>
      <w:r w:rsidR="006517EC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é</w:t>
      </w: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 p</w:t>
      </w:r>
      <w:r w:rsidR="006517EC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r</w:t>
      </w: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íčiny </w:t>
      </w:r>
      <w:r w:rsidR="006517EC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prerábok a dodatočných prác</w:t>
      </w: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 xml:space="preserve"> </w:t>
      </w:r>
      <w:r w:rsidR="00F41653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na Slovensku</w:t>
      </w:r>
      <w:r w:rsidR="004301FD"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:</w:t>
      </w:r>
    </w:p>
    <w:p w14:paraId="14CD33B6" w14:textId="1F45876A" w:rsidR="00CC38CA" w:rsidRPr="00266804" w:rsidRDefault="00CC38CA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37121D66" w14:textId="3745DB2E" w:rsidR="004C660F" w:rsidRPr="00266804" w:rsidRDefault="006D7858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#1.</w:t>
      </w: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Zlá komunikácia a spolupráca medzi zainteresovanými stranami a členmi tímu je podľa výskumu primárnou príčinou prerábok</w:t>
      </w:r>
      <w:r w:rsidR="0000309F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a dodatočných prác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na Slovensku. </w:t>
      </w:r>
      <w:r w:rsidR="0000309F">
        <w:rPr>
          <w:rFonts w:ascii="Arial" w:hAnsi="Arial" w:cs="Arial"/>
          <w:color w:val="000000" w:themeColor="text1"/>
          <w:sz w:val="22"/>
          <w:szCs w:val="22"/>
          <w:lang w:val="sk-SK"/>
        </w:rPr>
        <w:t>N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apríklad</w:t>
      </w:r>
      <w:r w:rsidR="0000309F">
        <w:rPr>
          <w:rFonts w:ascii="Arial" w:hAnsi="Arial" w:cs="Arial"/>
          <w:color w:val="000000" w:themeColor="text1"/>
          <w:sz w:val="22"/>
          <w:szCs w:val="22"/>
          <w:lang w:val="sk-SK"/>
        </w:rPr>
        <w:t>, ak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stavebný tím obdrží chybné informácie o umiestnení mechanických, elektrických a vodovodných systémov, môže to mať za následok nákladné opravy, ak sú systémy inštalované na nesprávnom mieste. </w:t>
      </w:r>
    </w:p>
    <w:p w14:paraId="4BA97135" w14:textId="77777777" w:rsidR="006517EC" w:rsidRPr="00266804" w:rsidRDefault="006517EC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7940AD1C" w14:textId="68C9A03B" w:rsidR="006517EC" w:rsidRPr="00266804" w:rsidRDefault="006D7858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#2</w:t>
      </w: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r w:rsidR="004C660F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V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 tesnom závese nasledujú problémy s kontrolou kvality, ktorá, ak sa dôsledne nepresadzuje, vedie k množstvu chýb a nepodarkov. Tie, predovšetkým </w:t>
      </w:r>
      <w:r w:rsidR="0000309F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v súvislosti 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 pokročilými fázami stavby, spôsobujú závažné problémy, keďže sú spätné opravy veľmi nákladné. Napríklad, ak nie je betónová zmes dostatočne testovaná na požadovanú pevnosť a príde sa na to neskoro, je nevyhnutné tieto časti na stavbe odstrániť a úplne nahradiť.  </w:t>
      </w:r>
    </w:p>
    <w:p w14:paraId="518B1118" w14:textId="77777777" w:rsidR="004C660F" w:rsidRPr="00266804" w:rsidRDefault="004C660F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5B476C12" w14:textId="766C9314" w:rsidR="006517EC" w:rsidRPr="00266804" w:rsidRDefault="006D7858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#3.</w:t>
      </w: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Tretím a kľúčovým faktorom je nedostatočná organizácia a zlá kontrola dokumentov. Ak je v dokumentoch chaos, môže byť pre členov tímu veľmi ťažké sa orientovať a získať potrebné informácie. Ak sú k dispozícii nesprávne či staré dáta, alebo ak nie je možné potrebné informácie vôbec dohľadať, vedie to opäť k nedorozumeniam, chybám a oneskoreniam.  </w:t>
      </w:r>
    </w:p>
    <w:p w14:paraId="3548BE5C" w14:textId="77777777" w:rsidR="00BB5977" w:rsidRPr="00266804" w:rsidRDefault="00BB5977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09EF3878" w14:textId="649171FB" w:rsidR="006517EC" w:rsidRPr="00266804" w:rsidRDefault="006D7858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#4.</w:t>
      </w: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Stavbu negatívne ovplyvňuje aj nedostatočné plánovanie. Keď je návrh projektu  neúplný, nejasný alebo nie je dostatočne podrobný, vedie to </w:t>
      </w:r>
      <w:r w:rsidR="0097234C">
        <w:rPr>
          <w:rFonts w:ascii="Arial" w:hAnsi="Arial" w:cs="Arial"/>
          <w:color w:val="000000" w:themeColor="text1"/>
          <w:sz w:val="22"/>
          <w:szCs w:val="22"/>
          <w:lang w:val="sk-SK"/>
        </w:rPr>
        <w:t>väčšinou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ku zmätkom a zmenám v rozsahu projektu. Navyše, ak sa stavebné práce nerobia v správnom poradí, vedie to nielen k opravám, ale častokrát aj ku kompletnej prerábke. </w:t>
      </w:r>
    </w:p>
    <w:p w14:paraId="4894F3F3" w14:textId="1C9363CD" w:rsidR="006F10E3" w:rsidRPr="00266804" w:rsidRDefault="006F10E3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2E2F3647" w14:textId="69876513" w:rsidR="001D4B6C" w:rsidRPr="00266804" w:rsidRDefault="006D7858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#5.</w:t>
      </w: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536131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P</w:t>
      </w:r>
      <w:r w:rsidR="006517E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re</w:t>
      </w:r>
      <w:r w:rsidR="00536131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proces výstavby a životnos</w:t>
      </w:r>
      <w:r w:rsidR="0097234C">
        <w:rPr>
          <w:rFonts w:ascii="Arial" w:hAnsi="Arial" w:cs="Arial"/>
          <w:color w:val="000000" w:themeColor="text1"/>
          <w:sz w:val="22"/>
          <w:szCs w:val="22"/>
          <w:lang w:val="sk-SK"/>
        </w:rPr>
        <w:t>ť</w:t>
      </w:r>
      <w:r w:rsidR="00536131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projektu je </w:t>
      </w:r>
      <w:r w:rsidR="001D4B6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zásadná aj kvalita použitých materiálov. Ak nie sú dodržané príslušné štandardy, môže to viesť k defektom alebo zlyhaniam, čo spôsobuje oneskorenie a zvyšuje náklady na opravy alebo výmeny komponentov. Výber nevhodných materiálov môže navyše vyústiť až do právnych postihov</w:t>
      </w:r>
      <w:r w:rsidR="0097234C">
        <w:rPr>
          <w:rFonts w:ascii="Arial" w:hAnsi="Arial" w:cs="Arial"/>
          <w:color w:val="000000" w:themeColor="text1"/>
          <w:sz w:val="22"/>
          <w:szCs w:val="22"/>
          <w:lang w:val="sk-SK"/>
        </w:rPr>
        <w:t>, č</w:t>
      </w:r>
      <w:r w:rsidR="001D4B6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o nielen predražuje náklady, ale môže zároveň poškodiť dobré meno spoločnosti. </w:t>
      </w:r>
    </w:p>
    <w:p w14:paraId="25FFFB7D" w14:textId="77777777" w:rsidR="00B62374" w:rsidRPr="00266804" w:rsidRDefault="00B62374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6379EFE7" w14:textId="5D543CCF" w:rsidR="001D4B6C" w:rsidRPr="00266804" w:rsidRDefault="006D7858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#6.</w:t>
      </w: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1D4B6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Uvedený výskum priniesol prekvapivé zistenie, že sa </w:t>
      </w:r>
      <w:r w:rsidR="00F65452">
        <w:rPr>
          <w:rFonts w:ascii="Arial" w:hAnsi="Arial" w:cs="Arial"/>
          <w:color w:val="000000" w:themeColor="text1"/>
          <w:sz w:val="22"/>
          <w:szCs w:val="22"/>
          <w:lang w:val="sk-SK"/>
        </w:rPr>
        <w:t>v minulom roku veľmi</w:t>
      </w:r>
      <w:r w:rsidR="001D4B6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diskutovaná téma týkajúca sa nedostatku kvalifikovaných pracovných síl vo väčšine krajín (vrátane Slovenska) zaradila až na posledné priečky. </w:t>
      </w:r>
      <w:r w:rsidR="00F36DB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Nejde teda o hlavnú príčinu opráv a dodatočných prác. V stavebníctve, samozrejme, dochádza k mnohým chybám zapríčinený</w:t>
      </w:r>
      <w:r w:rsidR="00F65452">
        <w:rPr>
          <w:rFonts w:ascii="Arial" w:hAnsi="Arial" w:cs="Arial"/>
          <w:color w:val="000000" w:themeColor="text1"/>
          <w:sz w:val="22"/>
          <w:szCs w:val="22"/>
          <w:lang w:val="sk-SK"/>
        </w:rPr>
        <w:t>ch</w:t>
      </w:r>
      <w:r w:rsidR="00F36DBC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pracovnou silou. Výsledky však ukazujú, že tieto chyby majú na Slovensku na prerábky len mierny dosah. </w:t>
      </w:r>
    </w:p>
    <w:p w14:paraId="3ADF151B" w14:textId="77777777" w:rsidR="00B62374" w:rsidRPr="00266804" w:rsidRDefault="00B62374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095953DC" w14:textId="77777777" w:rsidR="004C660F" w:rsidRPr="00266804" w:rsidRDefault="004C660F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06EF7625" w14:textId="211A0555" w:rsidR="0064541C" w:rsidRPr="00266804" w:rsidRDefault="00F36DBC" w:rsidP="00B85E0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t>Digitalizácia a budúcnosť stavebníctva</w:t>
      </w:r>
    </w:p>
    <w:p w14:paraId="38373A74" w14:textId="77777777" w:rsidR="0064541C" w:rsidRPr="00266804" w:rsidRDefault="0064541C" w:rsidP="00B85E0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</w:pPr>
    </w:p>
    <w:p w14:paraId="378DBA8C" w14:textId="73C4259D" w:rsidR="00F36DBC" w:rsidRPr="00266804" w:rsidRDefault="00F36DBC" w:rsidP="00B85E0D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Štúdia prináša</w:t>
      </w:r>
      <w:r w:rsidR="00E14619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cenné poznatky o príčinách a následkoch opráv v stavebníctve. Poukazuje na to, čo je potrebné </w:t>
      </w:r>
      <w:r w:rsidR="005F20FB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zmeniť, aby firmy týmto problémom dokázali predchádzať. Väčšina krajín sa zhoduje na tom, že náklady na </w:t>
      </w:r>
      <w:r w:rsidR="00AB0FD3">
        <w:rPr>
          <w:rFonts w:ascii="Arial" w:hAnsi="Arial" w:cs="Arial"/>
          <w:color w:val="000000" w:themeColor="text1"/>
          <w:sz w:val="22"/>
          <w:szCs w:val="22"/>
          <w:lang w:val="sk-SK"/>
        </w:rPr>
        <w:t>dodatočné práce</w:t>
      </w:r>
      <w:r w:rsidR="005F20FB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a prerábky by bolo možné znížiť lepšou komunikáciou medzi všetkými zúčastnenými stranami a presným a realistickým plánovaním. Dôležitým aspektom je aj využívanie digitálnych nástrojov, ktoré uľahčujú väčšinu ďalších strategických prístupov vedúcich k zlepšeniu spolupráce – či už ide o uvedenú komunikáciu a plánovanie, kontrolu kvality</w:t>
      </w:r>
      <w:r w:rsidR="00AB0FD3">
        <w:rPr>
          <w:rFonts w:ascii="Arial" w:hAnsi="Arial" w:cs="Arial"/>
          <w:color w:val="000000" w:themeColor="text1"/>
          <w:sz w:val="22"/>
          <w:szCs w:val="22"/>
          <w:lang w:val="sk-SK"/>
        </w:rPr>
        <w:t>,</w:t>
      </w:r>
      <w:r w:rsidR="005F20FB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alebo </w:t>
      </w:r>
      <w:r w:rsidR="00AB0FD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samotné </w:t>
      </w:r>
      <w:r w:rsidR="005F20FB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udržiavanie poriadku v dokumentácii. Dôkazom toho sú aj reakcie klientov spoločnosti </w:t>
      </w:r>
      <w:proofErr w:type="spellStart"/>
      <w:r w:rsidR="005F20FB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PlanRadar</w:t>
      </w:r>
      <w:proofErr w:type="spellEnd"/>
      <w:r w:rsidR="005F20FB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, ktorí digitálne </w:t>
      </w:r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nástroje postupne zavádzajú</w:t>
      </w:r>
      <w:r w:rsidR="005F20FB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Z </w:t>
      </w:r>
      <w:r w:rsidR="00AB0FD3">
        <w:rPr>
          <w:rFonts w:ascii="Arial" w:hAnsi="Arial" w:cs="Arial"/>
          <w:color w:val="000000" w:themeColor="text1"/>
          <w:sz w:val="22"/>
          <w:szCs w:val="22"/>
          <w:lang w:val="sk-SK"/>
        </w:rPr>
        <w:t>nich</w:t>
      </w:r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52 % uviedlo,  že implementácia </w:t>
      </w:r>
      <w:proofErr w:type="spellStart"/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PlanRadaru</w:t>
      </w:r>
      <w:proofErr w:type="spellEnd"/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viedla k zníženiu množstva opráv. Až 89 % užívateľov potvrdilo, že im platforma pre projektovú dokumentáciu </w:t>
      </w:r>
      <w:proofErr w:type="spellStart"/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PlanRadar</w:t>
      </w:r>
      <w:proofErr w:type="spellEnd"/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pomohla k zníženiu celkových nákladov na prerábky. To potvrdzuje, že digitalizácia je skutočne kľúčovým aspektom a budúcnosťou stavebníctva. </w:t>
      </w:r>
      <w:r w:rsidR="00AB0FD3">
        <w:rPr>
          <w:rFonts w:ascii="Arial" w:hAnsi="Arial" w:cs="Arial"/>
          <w:color w:val="000000" w:themeColor="text1"/>
          <w:sz w:val="22"/>
          <w:szCs w:val="22"/>
          <w:lang w:val="sk-SK"/>
        </w:rPr>
        <w:t>Nie je potrebné sa tejto zmeny</w:t>
      </w:r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obávať, ale</w:t>
      </w:r>
      <w:r w:rsidR="00AB0FD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ju</w:t>
      </w:r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skôr privítať ako príležitosť k efektívnejšiemu a udržateľnejšiemu rozvoju stavebníctva. </w:t>
      </w:r>
    </w:p>
    <w:p w14:paraId="69F7701F" w14:textId="77777777" w:rsidR="00B71A8A" w:rsidRPr="00266804" w:rsidRDefault="00B71A8A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1E7834F8" w14:textId="329D0B98" w:rsidR="00B71A8A" w:rsidRPr="00266804" w:rsidRDefault="00F36DBC" w:rsidP="005A371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b/>
          <w:bCs/>
          <w:color w:val="000000" w:themeColor="text1"/>
          <w:sz w:val="22"/>
          <w:szCs w:val="22"/>
          <w:lang w:val="sk-SK"/>
        </w:rPr>
        <w:lastRenderedPageBreak/>
        <w:t>Viac o prieskume</w:t>
      </w:r>
    </w:p>
    <w:p w14:paraId="0494C0AD" w14:textId="77777777" w:rsidR="00B71A8A" w:rsidRPr="00266804" w:rsidRDefault="00B71A8A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7976EC45" w14:textId="1C91FB82" w:rsidR="0032569D" w:rsidRPr="00266804" w:rsidRDefault="00B71A8A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V</w:t>
      </w:r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o februári </w:t>
      </w: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2023 </w:t>
      </w:r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urobila spoločnosť </w:t>
      </w:r>
      <w:proofErr w:type="spellStart"/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PlanRadar</w:t>
      </w:r>
      <w:proofErr w:type="spellEnd"/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prieskum v 17 krajinách (Slovenská republika, Česká republika, Nemecko, Rakúsko, Švajčiarsko, Maďarsko, Taliansko, Francúzsko, Španielsko, Rumunsko, Spojené kráľovstvo, Poľsko, Slovinsko, Chorvátsko, Srbsko, Austrália a Brazília)</w:t>
      </w:r>
      <w:r w:rsidR="00613CE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, ktorého </w:t>
      </w:r>
      <w:r w:rsidR="0032569D"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sa zúčastnilo 2551 respondentov z odboru stavebníctva. Výskum sa venoval nákladom na opravy a dodatočné práce v stavebníctve a príčinám ich vzniku, následkom a možným riešeniam. </w:t>
      </w:r>
    </w:p>
    <w:p w14:paraId="24B5D6D1" w14:textId="77777777" w:rsidR="0032569D" w:rsidRPr="00266804" w:rsidRDefault="0032569D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14:paraId="766264CD" w14:textId="3FC18772" w:rsidR="0032569D" w:rsidRPr="00266804" w:rsidRDefault="0032569D" w:rsidP="005A371F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Ďalšie informácie čerpala spoločnosť </w:t>
      </w:r>
      <w:proofErr w:type="spellStart"/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>PlanRadar</w:t>
      </w:r>
      <w:proofErr w:type="spellEnd"/>
      <w:r w:rsidRPr="00266804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z verejne dostupných údajov od odborníkov, nezávislých inštitúcií, profesijných združení a vládnych orgánov v jednotlivých krajinách. Celý prieskum nájdete tu: </w:t>
      </w:r>
      <w:hyperlink r:id="rId10" w:history="1">
        <w:proofErr w:type="spellStart"/>
        <w:r w:rsidR="000E4A28" w:rsidRPr="00F66550">
          <w:rPr>
            <w:rStyle w:val="Hypertextovodkaz"/>
            <w:rFonts w:ascii="Arial" w:hAnsi="Arial" w:cs="Arial"/>
            <w:sz w:val="22"/>
            <w:szCs w:val="22"/>
            <w:lang w:val="sk-SK"/>
          </w:rPr>
          <w:t>link</w:t>
        </w:r>
        <w:proofErr w:type="spellEnd"/>
      </w:hyperlink>
    </w:p>
    <w:p w14:paraId="6304874D" w14:textId="77777777" w:rsidR="00A505EB" w:rsidRPr="00433E53" w:rsidRDefault="00A505EB" w:rsidP="005A371F">
      <w:pPr>
        <w:jc w:val="both"/>
        <w:rPr>
          <w:rFonts w:ascii="Arial" w:hAnsi="Arial" w:cs="Arial"/>
          <w:color w:val="000000" w:themeColor="text1"/>
          <w:lang w:val="sk-SK"/>
        </w:rPr>
      </w:pPr>
    </w:p>
    <w:p w14:paraId="11629DFB" w14:textId="0F536D98" w:rsidR="00CC38CA" w:rsidRPr="00433E53" w:rsidRDefault="00CC38CA" w:rsidP="005A371F">
      <w:pPr>
        <w:jc w:val="both"/>
        <w:rPr>
          <w:rFonts w:ascii="Arial" w:hAnsi="Arial" w:cs="Arial"/>
          <w:b/>
          <w:bCs/>
          <w:color w:val="000000" w:themeColor="text1"/>
          <w:lang w:val="sk-SK"/>
        </w:rPr>
      </w:pPr>
    </w:p>
    <w:p w14:paraId="571F323D" w14:textId="1A62FFC5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Pr</w:t>
      </w:r>
      <w:r w:rsidR="0032569D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 xml:space="preserve">e viac informácií </w:t>
      </w:r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kontaktujte:</w:t>
      </w:r>
    </w:p>
    <w:p w14:paraId="62D727FF" w14:textId="77777777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</w:p>
    <w:p w14:paraId="732659AB" w14:textId="77777777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</w:p>
    <w:p w14:paraId="214AF4E0" w14:textId="77777777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  <w:proofErr w:type="spellStart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Crest</w:t>
      </w:r>
      <w:proofErr w:type="spellEnd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 xml:space="preserve"> </w:t>
      </w:r>
      <w:proofErr w:type="spellStart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Communications</w:t>
      </w:r>
      <w:proofErr w:type="spellEnd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 xml:space="preserve">, </w:t>
      </w:r>
      <w:proofErr w:type="spellStart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a.s</w:t>
      </w:r>
      <w:proofErr w:type="spellEnd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.</w:t>
      </w:r>
    </w:p>
    <w:p w14:paraId="53A103AD" w14:textId="77777777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</w:p>
    <w:p w14:paraId="7E3266E4" w14:textId="0A9C8199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Denisa Kolaříková</w:t>
      </w:r>
    </w:p>
    <w:p w14:paraId="618F4CEC" w14:textId="7C97EFDF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proofErr w:type="spellStart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Account</w:t>
      </w:r>
      <w:proofErr w:type="spellEnd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Manager</w:t>
      </w:r>
    </w:p>
    <w:p w14:paraId="4091507C" w14:textId="350CB52D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proofErr w:type="spellStart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Gsm</w:t>
      </w:r>
      <w:proofErr w:type="spellEnd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: +420 731 613 606</w:t>
      </w:r>
    </w:p>
    <w:p w14:paraId="46F68017" w14:textId="47DCC943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email: denisa.kolarikova@crestcom.cz</w:t>
      </w:r>
    </w:p>
    <w:p w14:paraId="799CC67F" w14:textId="77777777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www.crestcom.cz</w:t>
      </w:r>
    </w:p>
    <w:p w14:paraId="0E77F5AB" w14:textId="77777777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</w:p>
    <w:p w14:paraId="2B185A98" w14:textId="77777777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</w:p>
    <w:p w14:paraId="338C0542" w14:textId="275CA11D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Tereza Štosová</w:t>
      </w:r>
    </w:p>
    <w:p w14:paraId="631E3C20" w14:textId="7D225658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proofErr w:type="spellStart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Account</w:t>
      </w:r>
      <w:proofErr w:type="spellEnd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</w:t>
      </w:r>
      <w:proofErr w:type="spellStart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Executive</w:t>
      </w:r>
      <w:proofErr w:type="spellEnd"/>
    </w:p>
    <w:p w14:paraId="7BE8A78A" w14:textId="11CAD01A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proofErr w:type="spellStart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Gsm</w:t>
      </w:r>
      <w:proofErr w:type="spellEnd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: +420 778 495 239</w:t>
      </w:r>
    </w:p>
    <w:p w14:paraId="27705ECF" w14:textId="77777777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email: tereza.stosova@crestcom.cz</w:t>
      </w:r>
    </w:p>
    <w:p w14:paraId="1CF1E07A" w14:textId="77777777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</w:p>
    <w:p w14:paraId="063D616B" w14:textId="77777777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</w:p>
    <w:p w14:paraId="7BCF0914" w14:textId="77777777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  <w:proofErr w:type="spellStart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PlanRadar</w:t>
      </w:r>
      <w:proofErr w:type="spellEnd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 xml:space="preserve"> </w:t>
      </w:r>
      <w:proofErr w:type="spellStart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GmbH</w:t>
      </w:r>
      <w:proofErr w:type="spellEnd"/>
    </w:p>
    <w:p w14:paraId="509C41D8" w14:textId="77777777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</w:p>
    <w:p w14:paraId="58FA6CEB" w14:textId="323B2DF9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Radek Vodička</w:t>
      </w:r>
    </w:p>
    <w:p w14:paraId="72770AC0" w14:textId="649F3C1D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E-mail: r.vodicka@planradar.com</w:t>
      </w:r>
    </w:p>
    <w:p w14:paraId="5BE4525F" w14:textId="77777777" w:rsidR="009B1CC7" w:rsidRPr="00433E53" w:rsidRDefault="009B1CC7" w:rsidP="009B1CC7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www.planradar.com</w:t>
      </w:r>
    </w:p>
    <w:p w14:paraId="6138F2A2" w14:textId="77777777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</w:p>
    <w:p w14:paraId="60C10ECF" w14:textId="77777777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</w:p>
    <w:p w14:paraId="696212DC" w14:textId="4F6E5F4D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O</w:t>
      </w:r>
      <w:r w:rsidR="0032569D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 xml:space="preserve"> spoločnosti </w:t>
      </w:r>
      <w:proofErr w:type="spellStart"/>
      <w:r w:rsidRPr="00433E53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PlanRadar</w:t>
      </w:r>
      <w:proofErr w:type="spellEnd"/>
    </w:p>
    <w:p w14:paraId="727A5ED5" w14:textId="77777777" w:rsidR="009B1CC7" w:rsidRPr="00433E53" w:rsidRDefault="009B1CC7" w:rsidP="009B1CC7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</w:p>
    <w:p w14:paraId="285ED47F" w14:textId="27A1713F" w:rsidR="0032569D" w:rsidRDefault="009B1CC7" w:rsidP="009B1CC7">
      <w:pPr>
        <w:jc w:val="both"/>
        <w:rPr>
          <w:rFonts w:ascii="Arial" w:hAnsi="Arial" w:cs="Arial"/>
          <w:color w:val="000000" w:themeColor="text1"/>
          <w:sz w:val="18"/>
          <w:szCs w:val="18"/>
          <w:lang w:val="sk-SK"/>
        </w:rPr>
      </w:pPr>
      <w:proofErr w:type="spellStart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PlanRadar</w:t>
      </w:r>
      <w:proofErr w:type="spellEnd"/>
      <w:r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je softwarové </w:t>
      </w:r>
      <w:r w:rsidR="0032569D">
        <w:rPr>
          <w:rFonts w:ascii="Arial" w:hAnsi="Arial" w:cs="Arial"/>
          <w:color w:val="000000" w:themeColor="text1"/>
          <w:sz w:val="18"/>
          <w:szCs w:val="18"/>
          <w:lang w:val="sk-SK"/>
        </w:rPr>
        <w:t>riešenie</w:t>
      </w:r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pre stavebných a realitných profesionálov pôsobiacich na báze </w:t>
      </w:r>
      <w:proofErr w:type="spellStart"/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>SaaS</w:t>
      </w:r>
      <w:proofErr w:type="spellEnd"/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(z anglického</w:t>
      </w:r>
      <w:r w:rsidR="006F38B7" w:rsidRPr="006F38B7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</w:t>
      </w:r>
      <w:r w:rsidR="006F38B7"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Software as a Service </w:t>
      </w:r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>alebo</w:t>
      </w:r>
      <w:r w:rsidR="006F38B7"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"software as a </w:t>
      </w:r>
      <w:proofErr w:type="spellStart"/>
      <w:r w:rsidR="006F38B7"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service</w:t>
      </w:r>
      <w:proofErr w:type="spellEnd"/>
      <w:r w:rsidR="006F38B7"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"). Umožňuje</w:t>
      </w:r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 svojím užívateľom vzdialene sa pripojiť ku cloudovej aplikácii a používať ju z akéhokoľvek miesta </w:t>
      </w:r>
      <w:r w:rsidR="00613CE1">
        <w:rPr>
          <w:rFonts w:ascii="Arial" w:hAnsi="Arial" w:cs="Arial"/>
          <w:color w:val="000000" w:themeColor="text1"/>
          <w:sz w:val="18"/>
          <w:szCs w:val="18"/>
          <w:lang w:val="sk-SK"/>
        </w:rPr>
        <w:t>prostredníctvom internetu</w:t>
      </w:r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. Je možné ho využiť pre stavebnú dokumentáciu a dozor na stavenisku, riadenie porúch a úloh, odovzdávanie projektov, ich následnú správu a údržbu a pod. Prostredníctvom webovej aplikácie, ktorá je vhodná pre všetky prehliadače a všetky typy </w:t>
      </w:r>
      <w:proofErr w:type="spellStart"/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>smart</w:t>
      </w:r>
      <w:proofErr w:type="spellEnd"/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telefónov a tabletov </w:t>
      </w:r>
      <w:r w:rsidR="006F38B7"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(</w:t>
      </w:r>
      <w:proofErr w:type="spellStart"/>
      <w:r w:rsidR="006F38B7"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iOS</w:t>
      </w:r>
      <w:proofErr w:type="spellEnd"/>
      <w:r w:rsidR="006F38B7" w:rsidRPr="00433E53">
        <w:rPr>
          <w:rFonts w:ascii="Arial" w:hAnsi="Arial" w:cs="Arial"/>
          <w:color w:val="000000" w:themeColor="text1"/>
          <w:sz w:val="18"/>
          <w:szCs w:val="18"/>
          <w:lang w:val="sk-SK"/>
        </w:rPr>
        <w:t>, Android a Windows)</w:t>
      </w:r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, je možné sledovať, zaznamenávať a zdieľať s vaším tímom akékoľvek informácie prostredníctvom digitálnych stavebných plánov alebo BIM modelu. Digitalizácia pracovných postupov zlepšuje spoluprácu medzi všetkými účastníkmi stavebného procesu, znižuje počet chýb a šetrí čas. Zákazníci spoločnosti </w:t>
      </w:r>
      <w:proofErr w:type="spellStart"/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>PlanRadar</w:t>
      </w:r>
      <w:proofErr w:type="spellEnd"/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hlásia úsporu až 7 pracovných hodín týždenne. Spoločnosť so sídlom vo Viedni</w:t>
      </w:r>
      <w:r w:rsidR="00613CE1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v Rakúsku</w:t>
      </w:r>
      <w:r w:rsidR="006F38B7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a obchodným zastúpením na Slovensku umožňuje viac ako 120 000 užívateľom z viac ako 65 krajín monitorovať, prepájať a riešiť stavebné a realitné projekty po celom svete. </w:t>
      </w:r>
      <w:r w:rsidR="001D0730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Viac informácií o spoločnosti </w:t>
      </w:r>
      <w:proofErr w:type="spellStart"/>
      <w:r w:rsidR="001D0730">
        <w:rPr>
          <w:rFonts w:ascii="Arial" w:hAnsi="Arial" w:cs="Arial"/>
          <w:color w:val="000000" w:themeColor="text1"/>
          <w:sz w:val="18"/>
          <w:szCs w:val="18"/>
          <w:lang w:val="sk-SK"/>
        </w:rPr>
        <w:t>PlanRadar</w:t>
      </w:r>
      <w:proofErr w:type="spellEnd"/>
      <w:r w:rsidR="001D0730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sa dozviete na stránke www.planradar.com/sk/.</w:t>
      </w:r>
    </w:p>
    <w:p w14:paraId="0EFDBDD6" w14:textId="77777777" w:rsidR="0032569D" w:rsidRDefault="0032569D" w:rsidP="009B1CC7">
      <w:pPr>
        <w:jc w:val="both"/>
        <w:rPr>
          <w:rFonts w:ascii="Arial" w:hAnsi="Arial" w:cs="Arial"/>
          <w:color w:val="000000" w:themeColor="text1"/>
          <w:sz w:val="18"/>
          <w:szCs w:val="18"/>
          <w:lang w:val="sk-SK"/>
        </w:rPr>
      </w:pPr>
    </w:p>
    <w:p w14:paraId="27A07F34" w14:textId="533CA88F" w:rsidR="00CC38CA" w:rsidRPr="00433E53" w:rsidRDefault="00CC38CA" w:rsidP="009B1CC7">
      <w:pPr>
        <w:jc w:val="both"/>
        <w:rPr>
          <w:rFonts w:ascii="Lato" w:hAnsi="Lato" w:cs="Calibri Light"/>
          <w:color w:val="000000" w:themeColor="text1"/>
          <w:lang w:val="sk-SK"/>
        </w:rPr>
      </w:pPr>
    </w:p>
    <w:p w14:paraId="591B5867" w14:textId="77777777" w:rsidR="00CC38CA" w:rsidRPr="00433E53" w:rsidRDefault="00CC38CA" w:rsidP="00CC38CA">
      <w:pPr>
        <w:rPr>
          <w:rFonts w:ascii="Lato" w:hAnsi="Lato" w:cs="Calibri Light"/>
          <w:color w:val="000000" w:themeColor="text1"/>
          <w:lang w:val="sk-SK"/>
        </w:rPr>
      </w:pPr>
    </w:p>
    <w:p w14:paraId="74FA95E6" w14:textId="77777777" w:rsidR="00F23CF9" w:rsidRPr="00433E53" w:rsidRDefault="00F23CF9" w:rsidP="00CC38CA">
      <w:pPr>
        <w:rPr>
          <w:rFonts w:ascii="Lato" w:hAnsi="Lato" w:cs="Calibri Light"/>
          <w:color w:val="000000" w:themeColor="text1"/>
          <w:lang w:val="sk-SK"/>
        </w:rPr>
      </w:pPr>
    </w:p>
    <w:p w14:paraId="069F0C98" w14:textId="77777777" w:rsidR="00F23CF9" w:rsidRPr="00433E53" w:rsidRDefault="00F23CF9" w:rsidP="00CC38CA">
      <w:pPr>
        <w:rPr>
          <w:rFonts w:ascii="Lato" w:hAnsi="Lato" w:cs="Calibri Light"/>
          <w:color w:val="000000" w:themeColor="text1"/>
          <w:lang w:val="sk-SK"/>
        </w:rPr>
      </w:pPr>
    </w:p>
    <w:p w14:paraId="296C7236" w14:textId="77777777" w:rsidR="00CC38CA" w:rsidRPr="00433E53" w:rsidRDefault="00CC38CA" w:rsidP="00B263E6">
      <w:pPr>
        <w:rPr>
          <w:rFonts w:ascii="Lato" w:hAnsi="Lato" w:cs="Calibri Light"/>
          <w:color w:val="000000" w:themeColor="text1"/>
          <w:lang w:val="sk-SK"/>
        </w:rPr>
      </w:pPr>
    </w:p>
    <w:sectPr w:rsidR="00CC38CA" w:rsidRPr="00433E53" w:rsidSect="000440C0">
      <w:headerReference w:type="default" r:id="rId11"/>
      <w:footerReference w:type="even" r:id="rId12"/>
      <w:footerReference w:type="default" r:id="rId13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F367" w14:textId="77777777" w:rsidR="006A253B" w:rsidRDefault="006A253B" w:rsidP="009A693A">
      <w:r>
        <w:separator/>
      </w:r>
    </w:p>
  </w:endnote>
  <w:endnote w:type="continuationSeparator" w:id="0">
    <w:p w14:paraId="01E3A34F" w14:textId="77777777" w:rsidR="006A253B" w:rsidRDefault="006A253B" w:rsidP="009A693A">
      <w:r>
        <w:continuationSeparator/>
      </w:r>
    </w:p>
  </w:endnote>
  <w:endnote w:type="continuationNotice" w:id="1">
    <w:p w14:paraId="3EDC54E9" w14:textId="77777777" w:rsidR="006A253B" w:rsidRDefault="006A2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0D3B9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0D3B9B">
    <w:pPr>
      <w:pStyle w:val="Zpat"/>
      <w:framePr w:wrap="none" w:vAnchor="text" w:hAnchor="margin" w:xAlign="right" w:y="1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B3947" w14:textId="77777777" w:rsidR="006A253B" w:rsidRDefault="006A253B" w:rsidP="009A693A">
      <w:r>
        <w:separator/>
      </w:r>
    </w:p>
  </w:footnote>
  <w:footnote w:type="continuationSeparator" w:id="0">
    <w:p w14:paraId="33AE0024" w14:textId="77777777" w:rsidR="006A253B" w:rsidRDefault="006A253B" w:rsidP="009A693A">
      <w:r>
        <w:continuationSeparator/>
      </w:r>
    </w:p>
  </w:footnote>
  <w:footnote w:type="continuationNotice" w:id="1">
    <w:p w14:paraId="2D440A55" w14:textId="77777777" w:rsidR="006A253B" w:rsidRDefault="006A25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Immagin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309F"/>
    <w:rsid w:val="00006EBA"/>
    <w:rsid w:val="00023574"/>
    <w:rsid w:val="00027A16"/>
    <w:rsid w:val="0003232E"/>
    <w:rsid w:val="00032BCD"/>
    <w:rsid w:val="000440C0"/>
    <w:rsid w:val="00045DE5"/>
    <w:rsid w:val="00066F38"/>
    <w:rsid w:val="00072C2E"/>
    <w:rsid w:val="00081DF1"/>
    <w:rsid w:val="00082728"/>
    <w:rsid w:val="0008331E"/>
    <w:rsid w:val="00086BA2"/>
    <w:rsid w:val="000916BF"/>
    <w:rsid w:val="000924F9"/>
    <w:rsid w:val="000A20A4"/>
    <w:rsid w:val="000A7704"/>
    <w:rsid w:val="000B4275"/>
    <w:rsid w:val="000B4B51"/>
    <w:rsid w:val="000B58A2"/>
    <w:rsid w:val="000B6D94"/>
    <w:rsid w:val="000C0900"/>
    <w:rsid w:val="000C6E33"/>
    <w:rsid w:val="000D3B9B"/>
    <w:rsid w:val="000E4A28"/>
    <w:rsid w:val="000E65EE"/>
    <w:rsid w:val="000F1760"/>
    <w:rsid w:val="00102CDB"/>
    <w:rsid w:val="00106E5D"/>
    <w:rsid w:val="0012241F"/>
    <w:rsid w:val="001245B4"/>
    <w:rsid w:val="00134626"/>
    <w:rsid w:val="0014136A"/>
    <w:rsid w:val="00142DEA"/>
    <w:rsid w:val="0016562F"/>
    <w:rsid w:val="00180D20"/>
    <w:rsid w:val="001956A9"/>
    <w:rsid w:val="001A35E4"/>
    <w:rsid w:val="001A553A"/>
    <w:rsid w:val="001C0E3E"/>
    <w:rsid w:val="001C2E55"/>
    <w:rsid w:val="001D0730"/>
    <w:rsid w:val="001D4B6C"/>
    <w:rsid w:val="001E59ED"/>
    <w:rsid w:val="00215A86"/>
    <w:rsid w:val="00222A25"/>
    <w:rsid w:val="00227B27"/>
    <w:rsid w:val="0024538A"/>
    <w:rsid w:val="0024636F"/>
    <w:rsid w:val="00255216"/>
    <w:rsid w:val="00255456"/>
    <w:rsid w:val="00257DAC"/>
    <w:rsid w:val="00260196"/>
    <w:rsid w:val="00266804"/>
    <w:rsid w:val="00271B47"/>
    <w:rsid w:val="00281DE5"/>
    <w:rsid w:val="00282DF6"/>
    <w:rsid w:val="00283740"/>
    <w:rsid w:val="002925B0"/>
    <w:rsid w:val="00297542"/>
    <w:rsid w:val="002A3F1F"/>
    <w:rsid w:val="002A689A"/>
    <w:rsid w:val="002A7636"/>
    <w:rsid w:val="002C169D"/>
    <w:rsid w:val="002D485F"/>
    <w:rsid w:val="002D70DE"/>
    <w:rsid w:val="002D7994"/>
    <w:rsid w:val="002E3521"/>
    <w:rsid w:val="002F76E9"/>
    <w:rsid w:val="00305FD7"/>
    <w:rsid w:val="00314B0E"/>
    <w:rsid w:val="0032569D"/>
    <w:rsid w:val="0033184F"/>
    <w:rsid w:val="00332F05"/>
    <w:rsid w:val="00335F24"/>
    <w:rsid w:val="00345D5E"/>
    <w:rsid w:val="003527E3"/>
    <w:rsid w:val="00353EBF"/>
    <w:rsid w:val="003572D2"/>
    <w:rsid w:val="00357D5D"/>
    <w:rsid w:val="0036372F"/>
    <w:rsid w:val="00364017"/>
    <w:rsid w:val="0037003B"/>
    <w:rsid w:val="00370F52"/>
    <w:rsid w:val="00372AAD"/>
    <w:rsid w:val="0037392D"/>
    <w:rsid w:val="00376DB3"/>
    <w:rsid w:val="00390B25"/>
    <w:rsid w:val="003B6B64"/>
    <w:rsid w:val="003C4801"/>
    <w:rsid w:val="003C7F10"/>
    <w:rsid w:val="003E30AC"/>
    <w:rsid w:val="003E77A6"/>
    <w:rsid w:val="003F0C1F"/>
    <w:rsid w:val="003F0F08"/>
    <w:rsid w:val="003F1637"/>
    <w:rsid w:val="004054AB"/>
    <w:rsid w:val="00415F89"/>
    <w:rsid w:val="00415FD6"/>
    <w:rsid w:val="00417B18"/>
    <w:rsid w:val="00417BB6"/>
    <w:rsid w:val="00421574"/>
    <w:rsid w:val="004301FD"/>
    <w:rsid w:val="00430811"/>
    <w:rsid w:val="00433E53"/>
    <w:rsid w:val="0044007A"/>
    <w:rsid w:val="00440FA5"/>
    <w:rsid w:val="00452C7F"/>
    <w:rsid w:val="00466E22"/>
    <w:rsid w:val="0047424D"/>
    <w:rsid w:val="004816EE"/>
    <w:rsid w:val="00485E0E"/>
    <w:rsid w:val="0049514D"/>
    <w:rsid w:val="0049784A"/>
    <w:rsid w:val="004C660F"/>
    <w:rsid w:val="004D5D92"/>
    <w:rsid w:val="004E68FE"/>
    <w:rsid w:val="00510419"/>
    <w:rsid w:val="00517732"/>
    <w:rsid w:val="00517923"/>
    <w:rsid w:val="0052303C"/>
    <w:rsid w:val="00536131"/>
    <w:rsid w:val="00544095"/>
    <w:rsid w:val="005511B1"/>
    <w:rsid w:val="00553A34"/>
    <w:rsid w:val="005540C0"/>
    <w:rsid w:val="00554120"/>
    <w:rsid w:val="00562141"/>
    <w:rsid w:val="0056669E"/>
    <w:rsid w:val="00566C35"/>
    <w:rsid w:val="00570386"/>
    <w:rsid w:val="00575E15"/>
    <w:rsid w:val="005768B5"/>
    <w:rsid w:val="00584DCD"/>
    <w:rsid w:val="005A1E7A"/>
    <w:rsid w:val="005A371F"/>
    <w:rsid w:val="005B542F"/>
    <w:rsid w:val="005B62A7"/>
    <w:rsid w:val="005C6BE3"/>
    <w:rsid w:val="005D2C97"/>
    <w:rsid w:val="005D3461"/>
    <w:rsid w:val="005D401A"/>
    <w:rsid w:val="005E0F37"/>
    <w:rsid w:val="005E1323"/>
    <w:rsid w:val="005E6E15"/>
    <w:rsid w:val="005F20FB"/>
    <w:rsid w:val="0060622F"/>
    <w:rsid w:val="00610038"/>
    <w:rsid w:val="00613CE1"/>
    <w:rsid w:val="0062056A"/>
    <w:rsid w:val="0063173D"/>
    <w:rsid w:val="00633FA6"/>
    <w:rsid w:val="00636156"/>
    <w:rsid w:val="00636ED1"/>
    <w:rsid w:val="00641AF8"/>
    <w:rsid w:val="006428FE"/>
    <w:rsid w:val="0064541C"/>
    <w:rsid w:val="00647FCC"/>
    <w:rsid w:val="006517EC"/>
    <w:rsid w:val="00660323"/>
    <w:rsid w:val="00666D14"/>
    <w:rsid w:val="00685E87"/>
    <w:rsid w:val="00686C5A"/>
    <w:rsid w:val="00690A82"/>
    <w:rsid w:val="00690B92"/>
    <w:rsid w:val="006940E7"/>
    <w:rsid w:val="006A253B"/>
    <w:rsid w:val="006B49EF"/>
    <w:rsid w:val="006C0B20"/>
    <w:rsid w:val="006D2F69"/>
    <w:rsid w:val="006D7858"/>
    <w:rsid w:val="006E272C"/>
    <w:rsid w:val="006E59FF"/>
    <w:rsid w:val="006F10E3"/>
    <w:rsid w:val="006F38B7"/>
    <w:rsid w:val="00701EF8"/>
    <w:rsid w:val="0071259A"/>
    <w:rsid w:val="00720BE7"/>
    <w:rsid w:val="00734831"/>
    <w:rsid w:val="00734E45"/>
    <w:rsid w:val="00740DD8"/>
    <w:rsid w:val="00751345"/>
    <w:rsid w:val="00765F46"/>
    <w:rsid w:val="007679A9"/>
    <w:rsid w:val="007757DF"/>
    <w:rsid w:val="00776EAF"/>
    <w:rsid w:val="007812E0"/>
    <w:rsid w:val="007857F4"/>
    <w:rsid w:val="00792810"/>
    <w:rsid w:val="00793853"/>
    <w:rsid w:val="007A05AE"/>
    <w:rsid w:val="007A532D"/>
    <w:rsid w:val="007B42FF"/>
    <w:rsid w:val="007C51F8"/>
    <w:rsid w:val="007E4008"/>
    <w:rsid w:val="00801C22"/>
    <w:rsid w:val="008023A9"/>
    <w:rsid w:val="00806527"/>
    <w:rsid w:val="00810F11"/>
    <w:rsid w:val="00812F02"/>
    <w:rsid w:val="00816625"/>
    <w:rsid w:val="008272F9"/>
    <w:rsid w:val="00832035"/>
    <w:rsid w:val="00841829"/>
    <w:rsid w:val="0084257F"/>
    <w:rsid w:val="0085423C"/>
    <w:rsid w:val="008543C8"/>
    <w:rsid w:val="00855805"/>
    <w:rsid w:val="0087287F"/>
    <w:rsid w:val="008818B7"/>
    <w:rsid w:val="008857BF"/>
    <w:rsid w:val="008949FF"/>
    <w:rsid w:val="008969D6"/>
    <w:rsid w:val="008B32B9"/>
    <w:rsid w:val="008B58AA"/>
    <w:rsid w:val="008C0E8D"/>
    <w:rsid w:val="008C376D"/>
    <w:rsid w:val="008D1A21"/>
    <w:rsid w:val="008D3D76"/>
    <w:rsid w:val="008D46E3"/>
    <w:rsid w:val="008D5213"/>
    <w:rsid w:val="008F7266"/>
    <w:rsid w:val="009141F4"/>
    <w:rsid w:val="00921058"/>
    <w:rsid w:val="00937870"/>
    <w:rsid w:val="00944184"/>
    <w:rsid w:val="00960DA3"/>
    <w:rsid w:val="00966F4C"/>
    <w:rsid w:val="00970624"/>
    <w:rsid w:val="00971250"/>
    <w:rsid w:val="0097234C"/>
    <w:rsid w:val="0097637F"/>
    <w:rsid w:val="009838B1"/>
    <w:rsid w:val="009A2190"/>
    <w:rsid w:val="009A3053"/>
    <w:rsid w:val="009A693A"/>
    <w:rsid w:val="009B1CC7"/>
    <w:rsid w:val="009D65ED"/>
    <w:rsid w:val="009E3AEA"/>
    <w:rsid w:val="009F09AE"/>
    <w:rsid w:val="00A056EC"/>
    <w:rsid w:val="00A07656"/>
    <w:rsid w:val="00A10B76"/>
    <w:rsid w:val="00A40D30"/>
    <w:rsid w:val="00A44B63"/>
    <w:rsid w:val="00A47BC9"/>
    <w:rsid w:val="00A505EB"/>
    <w:rsid w:val="00A53691"/>
    <w:rsid w:val="00A54EB7"/>
    <w:rsid w:val="00A55520"/>
    <w:rsid w:val="00A57CD1"/>
    <w:rsid w:val="00A60F4E"/>
    <w:rsid w:val="00A72EB3"/>
    <w:rsid w:val="00A74B6E"/>
    <w:rsid w:val="00A763E6"/>
    <w:rsid w:val="00A82625"/>
    <w:rsid w:val="00A83F32"/>
    <w:rsid w:val="00AA2C20"/>
    <w:rsid w:val="00AA3599"/>
    <w:rsid w:val="00AA45E3"/>
    <w:rsid w:val="00AA630F"/>
    <w:rsid w:val="00AB0FD3"/>
    <w:rsid w:val="00AB3346"/>
    <w:rsid w:val="00AC093F"/>
    <w:rsid w:val="00AC21F3"/>
    <w:rsid w:val="00AF54EB"/>
    <w:rsid w:val="00AF6B9A"/>
    <w:rsid w:val="00B25ABB"/>
    <w:rsid w:val="00B263E6"/>
    <w:rsid w:val="00B3074B"/>
    <w:rsid w:val="00B345A1"/>
    <w:rsid w:val="00B36196"/>
    <w:rsid w:val="00B46A7B"/>
    <w:rsid w:val="00B62374"/>
    <w:rsid w:val="00B70F2F"/>
    <w:rsid w:val="00B71A8A"/>
    <w:rsid w:val="00B85E0D"/>
    <w:rsid w:val="00B93F58"/>
    <w:rsid w:val="00B9441A"/>
    <w:rsid w:val="00B953D0"/>
    <w:rsid w:val="00BB1854"/>
    <w:rsid w:val="00BB5977"/>
    <w:rsid w:val="00BB5C38"/>
    <w:rsid w:val="00BC1237"/>
    <w:rsid w:val="00BD285D"/>
    <w:rsid w:val="00BE27E2"/>
    <w:rsid w:val="00BE2F08"/>
    <w:rsid w:val="00C0563E"/>
    <w:rsid w:val="00C11AF7"/>
    <w:rsid w:val="00C22C64"/>
    <w:rsid w:val="00C23C73"/>
    <w:rsid w:val="00C27372"/>
    <w:rsid w:val="00C322AA"/>
    <w:rsid w:val="00C32F51"/>
    <w:rsid w:val="00C40081"/>
    <w:rsid w:val="00C4250E"/>
    <w:rsid w:val="00C43EEE"/>
    <w:rsid w:val="00C54CF4"/>
    <w:rsid w:val="00C61A37"/>
    <w:rsid w:val="00C6420A"/>
    <w:rsid w:val="00C74B25"/>
    <w:rsid w:val="00C7523D"/>
    <w:rsid w:val="00C810A5"/>
    <w:rsid w:val="00C83962"/>
    <w:rsid w:val="00C93E93"/>
    <w:rsid w:val="00C96774"/>
    <w:rsid w:val="00C96D31"/>
    <w:rsid w:val="00CB0165"/>
    <w:rsid w:val="00CB1B4F"/>
    <w:rsid w:val="00CB63BD"/>
    <w:rsid w:val="00CB7309"/>
    <w:rsid w:val="00CC38CA"/>
    <w:rsid w:val="00CC4023"/>
    <w:rsid w:val="00CC47F2"/>
    <w:rsid w:val="00CD14C4"/>
    <w:rsid w:val="00CD5224"/>
    <w:rsid w:val="00CD77A5"/>
    <w:rsid w:val="00CE598B"/>
    <w:rsid w:val="00CF1A0B"/>
    <w:rsid w:val="00CF3327"/>
    <w:rsid w:val="00CF4B81"/>
    <w:rsid w:val="00D1042D"/>
    <w:rsid w:val="00D114B1"/>
    <w:rsid w:val="00D13346"/>
    <w:rsid w:val="00D15AEA"/>
    <w:rsid w:val="00D24536"/>
    <w:rsid w:val="00D25998"/>
    <w:rsid w:val="00D323A0"/>
    <w:rsid w:val="00D3645B"/>
    <w:rsid w:val="00D36830"/>
    <w:rsid w:val="00D72177"/>
    <w:rsid w:val="00D74D46"/>
    <w:rsid w:val="00D7715C"/>
    <w:rsid w:val="00D81B9A"/>
    <w:rsid w:val="00D82BBE"/>
    <w:rsid w:val="00D8727D"/>
    <w:rsid w:val="00D87970"/>
    <w:rsid w:val="00D9321A"/>
    <w:rsid w:val="00DA042E"/>
    <w:rsid w:val="00DA73BE"/>
    <w:rsid w:val="00DB090A"/>
    <w:rsid w:val="00DC7502"/>
    <w:rsid w:val="00DD2B2C"/>
    <w:rsid w:val="00DE56BF"/>
    <w:rsid w:val="00DE6CC4"/>
    <w:rsid w:val="00DF27A5"/>
    <w:rsid w:val="00DF5A7B"/>
    <w:rsid w:val="00DF65FC"/>
    <w:rsid w:val="00E03D91"/>
    <w:rsid w:val="00E03FF7"/>
    <w:rsid w:val="00E14619"/>
    <w:rsid w:val="00E168DE"/>
    <w:rsid w:val="00E3243E"/>
    <w:rsid w:val="00E32A96"/>
    <w:rsid w:val="00E36B76"/>
    <w:rsid w:val="00E36F5E"/>
    <w:rsid w:val="00E53D82"/>
    <w:rsid w:val="00E57482"/>
    <w:rsid w:val="00E62F08"/>
    <w:rsid w:val="00E757CB"/>
    <w:rsid w:val="00E81A4C"/>
    <w:rsid w:val="00E85974"/>
    <w:rsid w:val="00E97FD5"/>
    <w:rsid w:val="00EB0413"/>
    <w:rsid w:val="00EB0788"/>
    <w:rsid w:val="00EB1F3B"/>
    <w:rsid w:val="00EB3C09"/>
    <w:rsid w:val="00ED0629"/>
    <w:rsid w:val="00ED13F7"/>
    <w:rsid w:val="00ED3E61"/>
    <w:rsid w:val="00EE011B"/>
    <w:rsid w:val="00EE5C10"/>
    <w:rsid w:val="00F05316"/>
    <w:rsid w:val="00F07049"/>
    <w:rsid w:val="00F14534"/>
    <w:rsid w:val="00F17819"/>
    <w:rsid w:val="00F17A21"/>
    <w:rsid w:val="00F213C5"/>
    <w:rsid w:val="00F23CF9"/>
    <w:rsid w:val="00F26154"/>
    <w:rsid w:val="00F31383"/>
    <w:rsid w:val="00F33230"/>
    <w:rsid w:val="00F36DBC"/>
    <w:rsid w:val="00F41653"/>
    <w:rsid w:val="00F55C97"/>
    <w:rsid w:val="00F56335"/>
    <w:rsid w:val="00F61E84"/>
    <w:rsid w:val="00F63866"/>
    <w:rsid w:val="00F65452"/>
    <w:rsid w:val="00F66550"/>
    <w:rsid w:val="00F671E6"/>
    <w:rsid w:val="00F67580"/>
    <w:rsid w:val="00F85A8E"/>
    <w:rsid w:val="00F92B74"/>
    <w:rsid w:val="00FA1B39"/>
    <w:rsid w:val="00FA72B6"/>
    <w:rsid w:val="00FB3F26"/>
    <w:rsid w:val="00FC0AB4"/>
    <w:rsid w:val="00FC699F"/>
    <w:rsid w:val="00FC7134"/>
    <w:rsid w:val="00FD369F"/>
    <w:rsid w:val="00FD7C27"/>
    <w:rsid w:val="00FE1B4D"/>
    <w:rsid w:val="00FE540E"/>
    <w:rsid w:val="00FF71CC"/>
    <w:rsid w:val="00FF766E"/>
    <w:rsid w:val="13873AA7"/>
    <w:rsid w:val="1909881E"/>
    <w:rsid w:val="3B0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6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860211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43741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2554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07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761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lanradar.com/sk/ebooks/rewor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8AD26DEE-77AA-4ABA-8D4F-CD60FEFB9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4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Links>
    <vt:vector size="6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http://www.planradar.com/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4</cp:revision>
  <cp:lastPrinted>2019-05-22T08:11:00Z</cp:lastPrinted>
  <dcterms:created xsi:type="dcterms:W3CDTF">2023-06-07T14:50:00Z</dcterms:created>
  <dcterms:modified xsi:type="dcterms:W3CDTF">2023-06-15T08:02:00Z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